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9"/>
        <w:gridCol w:w="3826"/>
      </w:tblGrid>
      <w:tr w:rsidR="00EA6E68" w:rsidTr="00764513">
        <w:tc>
          <w:tcPr>
            <w:tcW w:w="6029" w:type="dxa"/>
          </w:tcPr>
          <w:p w:rsidR="00EA6E68" w:rsidRDefault="00EA6E68" w:rsidP="00764513">
            <w:r>
              <w:rPr>
                <w:noProof/>
              </w:rPr>
              <w:drawing>
                <wp:inline distT="0" distB="0" distL="0" distR="0" wp14:anchorId="3A5E9E7A" wp14:editId="5AF2702E">
                  <wp:extent cx="2313447" cy="700644"/>
                  <wp:effectExtent l="0" t="0" r="0" b="444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560" cy="709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tc>
          <w:tcPr>
            <w:tcW w:w="3826" w:type="dxa"/>
            <w:vAlign w:val="center"/>
          </w:tcPr>
          <w:p w:rsidR="00EA6E68" w:rsidRDefault="00BA1B58" w:rsidP="00764513">
            <w:pPr>
              <w:jc w:val="center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7.45pt;height:47.45pt" o:ole="">
                  <v:imagedata r:id="rId8" o:title=""/>
                </v:shape>
                <w:control r:id="rId9" w:name="TBarCode101" w:shapeid="_x0000_i1029"/>
              </w:object>
            </w:r>
            <w:bookmarkEnd w:id="0"/>
          </w:p>
          <w:p w:rsidR="00BA1B58" w:rsidRDefault="00BA1B58" w:rsidP="00764513">
            <w:pPr>
              <w:jc w:val="center"/>
            </w:pPr>
            <w:r>
              <w:t>03</w:t>
            </w:r>
          </w:p>
        </w:tc>
      </w:tr>
      <w:tr w:rsidR="00EA6E68" w:rsidRPr="00A84662" w:rsidTr="00764513">
        <w:tc>
          <w:tcPr>
            <w:tcW w:w="6029" w:type="dxa"/>
          </w:tcPr>
          <w:p w:rsidR="00EA6E68" w:rsidRDefault="00EA6E68" w:rsidP="00764513">
            <w:pPr>
              <w:rPr>
                <w:noProof/>
                <w:sz w:val="24"/>
                <w:szCs w:val="24"/>
              </w:rPr>
            </w:pPr>
          </w:p>
          <w:p w:rsidR="00EA6E68" w:rsidRPr="007F7D73" w:rsidRDefault="00EA6E68" w:rsidP="00764513">
            <w:pPr>
              <w:rPr>
                <w:noProof/>
                <w:sz w:val="24"/>
                <w:szCs w:val="24"/>
              </w:rPr>
            </w:pPr>
          </w:p>
          <w:p w:rsidR="00EA6E68" w:rsidRPr="007F7D73" w:rsidRDefault="00EA6E68" w:rsidP="00764513">
            <w:pPr>
              <w:rPr>
                <w:noProof/>
                <w:sz w:val="24"/>
                <w:szCs w:val="24"/>
              </w:rPr>
            </w:pPr>
          </w:p>
          <w:p w:rsidR="00EA6E68" w:rsidRPr="007F7D73" w:rsidRDefault="00EA6E68" w:rsidP="00764513">
            <w:pPr>
              <w:rPr>
                <w:noProof/>
                <w:sz w:val="24"/>
                <w:szCs w:val="24"/>
              </w:rPr>
            </w:pPr>
            <w:r w:rsidRPr="007F7D73">
              <w:rPr>
                <w:noProof/>
                <w:sz w:val="24"/>
                <w:szCs w:val="24"/>
              </w:rPr>
              <w:t>Industrie- und Handelskammer</w:t>
            </w:r>
          </w:p>
          <w:p w:rsidR="00EA6E68" w:rsidRPr="007F7D73" w:rsidRDefault="00EA6E68" w:rsidP="00764513">
            <w:pPr>
              <w:rPr>
                <w:noProof/>
                <w:sz w:val="24"/>
                <w:szCs w:val="24"/>
              </w:rPr>
            </w:pPr>
            <w:r w:rsidRPr="007F7D73">
              <w:rPr>
                <w:noProof/>
                <w:sz w:val="24"/>
                <w:szCs w:val="24"/>
              </w:rPr>
              <w:t>Für München und Oberbayern</w:t>
            </w:r>
          </w:p>
          <w:p w:rsidR="00EA6E68" w:rsidRPr="007A7680" w:rsidRDefault="00EA6E68" w:rsidP="00764513">
            <w:pPr>
              <w:rPr>
                <w:b/>
                <w:noProof/>
                <w:sz w:val="24"/>
                <w:szCs w:val="24"/>
              </w:rPr>
            </w:pPr>
            <w:r w:rsidRPr="007A7680">
              <w:rPr>
                <w:b/>
                <w:noProof/>
                <w:sz w:val="24"/>
                <w:szCs w:val="24"/>
              </w:rPr>
              <w:t>Frau Sandra Posch VI-B-3 ps</w:t>
            </w:r>
          </w:p>
          <w:p w:rsidR="00EA6E68" w:rsidRPr="007F7D73" w:rsidRDefault="00EA6E68" w:rsidP="00764513">
            <w:pPr>
              <w:rPr>
                <w:noProof/>
                <w:sz w:val="24"/>
                <w:szCs w:val="24"/>
              </w:rPr>
            </w:pPr>
            <w:r w:rsidRPr="007F7D73">
              <w:rPr>
                <w:noProof/>
                <w:sz w:val="24"/>
                <w:szCs w:val="24"/>
              </w:rPr>
              <w:t>Orleansstraße 10-12</w:t>
            </w:r>
          </w:p>
          <w:p w:rsidR="00EA6E68" w:rsidRDefault="00EA6E68" w:rsidP="00764513">
            <w:pPr>
              <w:rPr>
                <w:noProof/>
                <w:sz w:val="24"/>
                <w:szCs w:val="24"/>
              </w:rPr>
            </w:pPr>
            <w:r w:rsidRPr="007F7D73">
              <w:rPr>
                <w:noProof/>
                <w:sz w:val="24"/>
                <w:szCs w:val="24"/>
              </w:rPr>
              <w:t>81669 München</w:t>
            </w:r>
          </w:p>
          <w:p w:rsidR="00EA6E68" w:rsidRDefault="00EA6E68" w:rsidP="00764513">
            <w:pPr>
              <w:rPr>
                <w:noProof/>
                <w:sz w:val="24"/>
                <w:szCs w:val="24"/>
              </w:rPr>
            </w:pPr>
          </w:p>
          <w:p w:rsidR="00EA6E68" w:rsidRDefault="00EA6E68" w:rsidP="00764513">
            <w:pPr>
              <w:rPr>
                <w:noProof/>
                <w:sz w:val="24"/>
                <w:szCs w:val="24"/>
              </w:rPr>
            </w:pPr>
          </w:p>
          <w:p w:rsidR="00EA6E68" w:rsidRPr="007F7D73" w:rsidRDefault="00EA6E68" w:rsidP="00764513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826" w:type="dxa"/>
            <w:vAlign w:val="bottom"/>
          </w:tcPr>
          <w:p w:rsidR="00EA6E68" w:rsidRPr="00D12CEF" w:rsidRDefault="00EA6E68" w:rsidP="00764513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D12CEF">
              <w:rPr>
                <w:bCs/>
                <w:sz w:val="24"/>
                <w:szCs w:val="24"/>
                <w:lang w:val="en-US"/>
              </w:rPr>
              <w:t>Tel.: 089 5116-1544</w:t>
            </w:r>
          </w:p>
          <w:p w:rsidR="00EA6E68" w:rsidRPr="00D12CEF" w:rsidRDefault="00EA6E68" w:rsidP="00764513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D12CEF">
              <w:rPr>
                <w:bCs/>
                <w:sz w:val="24"/>
                <w:szCs w:val="24"/>
                <w:lang w:val="en-US"/>
              </w:rPr>
              <w:t>Fax: 089 5116-81544</w:t>
            </w:r>
          </w:p>
          <w:p w:rsidR="00EA6E68" w:rsidRPr="00D12CEF" w:rsidRDefault="00A84662" w:rsidP="00764513">
            <w:pPr>
              <w:jc w:val="right"/>
              <w:rPr>
                <w:bCs/>
                <w:sz w:val="24"/>
                <w:szCs w:val="24"/>
                <w:lang w:val="en-US"/>
              </w:rPr>
            </w:pPr>
            <w:hyperlink r:id="rId10" w:history="1">
              <w:r w:rsidR="00EA6E68" w:rsidRPr="00D12CEF">
                <w:rPr>
                  <w:rStyle w:val="Hyperlink"/>
                  <w:bCs/>
                  <w:sz w:val="24"/>
                  <w:szCs w:val="24"/>
                  <w:lang w:val="en-US"/>
                </w:rPr>
                <w:t>sandra.posch@muenchen.ihk.de</w:t>
              </w:r>
            </w:hyperlink>
          </w:p>
          <w:p w:rsidR="00EA6E68" w:rsidRDefault="00EA6E68" w:rsidP="00764513">
            <w:pPr>
              <w:jc w:val="right"/>
              <w:rPr>
                <w:bCs/>
                <w:sz w:val="24"/>
                <w:szCs w:val="24"/>
                <w:lang w:val="en-US"/>
              </w:rPr>
            </w:pPr>
          </w:p>
          <w:p w:rsidR="00EA6E68" w:rsidRDefault="00EA6E68" w:rsidP="00764513">
            <w:pPr>
              <w:jc w:val="right"/>
              <w:rPr>
                <w:bCs/>
                <w:sz w:val="24"/>
                <w:szCs w:val="24"/>
                <w:lang w:val="en-US"/>
              </w:rPr>
            </w:pPr>
          </w:p>
          <w:p w:rsidR="00EA6E68" w:rsidRPr="00D12CEF" w:rsidRDefault="00EA6E68" w:rsidP="00764513">
            <w:pPr>
              <w:jc w:val="right"/>
              <w:rPr>
                <w:bCs/>
                <w:sz w:val="24"/>
                <w:szCs w:val="24"/>
                <w:lang w:val="en-US"/>
              </w:rPr>
            </w:pPr>
          </w:p>
        </w:tc>
      </w:tr>
      <w:tr w:rsidR="00EA6E68" w:rsidRPr="00A84662" w:rsidTr="00764513">
        <w:tc>
          <w:tcPr>
            <w:tcW w:w="6029" w:type="dxa"/>
          </w:tcPr>
          <w:p w:rsidR="00EA6E68" w:rsidRPr="00D12CEF" w:rsidRDefault="00EA6E68" w:rsidP="00764513">
            <w:pPr>
              <w:rPr>
                <w:b/>
                <w:bCs/>
                <w:sz w:val="28"/>
                <w:lang w:val="en-US"/>
              </w:rPr>
            </w:pPr>
          </w:p>
        </w:tc>
        <w:tc>
          <w:tcPr>
            <w:tcW w:w="3826" w:type="dxa"/>
            <w:vAlign w:val="bottom"/>
          </w:tcPr>
          <w:p w:rsidR="00EA6E68" w:rsidRPr="00D12CEF" w:rsidRDefault="00EA6E68" w:rsidP="00764513">
            <w:pPr>
              <w:jc w:val="center"/>
              <w:rPr>
                <w:rFonts w:cs="Arial"/>
                <w:bCs/>
                <w:sz w:val="24"/>
                <w:szCs w:val="24"/>
                <w:lang w:val="en-US"/>
              </w:rPr>
            </w:pPr>
          </w:p>
        </w:tc>
      </w:tr>
      <w:tr w:rsidR="00EA6E68" w:rsidTr="00764513">
        <w:tc>
          <w:tcPr>
            <w:tcW w:w="6029" w:type="dxa"/>
          </w:tcPr>
          <w:p w:rsidR="00EA6E68" w:rsidRPr="007F7D73" w:rsidRDefault="00EA6E68" w:rsidP="005947F7">
            <w:pPr>
              <w:rPr>
                <w:noProof/>
                <w:sz w:val="24"/>
                <w:szCs w:val="24"/>
              </w:rPr>
            </w:pPr>
            <w:r>
              <w:rPr>
                <w:b/>
                <w:bCs/>
                <w:sz w:val="28"/>
              </w:rPr>
              <w:t>Gepr. Aus- und Weiterbildungspädagoge/in</w:t>
            </w:r>
            <w:r>
              <w:br/>
            </w:r>
            <w:r w:rsidR="005947F7">
              <w:rPr>
                <w:sz w:val="28"/>
                <w:szCs w:val="28"/>
              </w:rPr>
              <w:t>Vorschlag Projektthema</w:t>
            </w:r>
            <w:r>
              <w:rPr>
                <w:sz w:val="28"/>
                <w:szCs w:val="28"/>
              </w:rPr>
              <w:t xml:space="preserve"> (§ 6 (3</w:t>
            </w:r>
            <w:r w:rsidRPr="007928A2">
              <w:rPr>
                <w:sz w:val="28"/>
                <w:szCs w:val="28"/>
              </w:rPr>
              <w:t>) VO)</w:t>
            </w:r>
          </w:p>
        </w:tc>
        <w:tc>
          <w:tcPr>
            <w:tcW w:w="3826" w:type="dxa"/>
          </w:tcPr>
          <w:p w:rsidR="00EA6E68" w:rsidRPr="0020717F" w:rsidRDefault="00EA6E68" w:rsidP="00764513">
            <w:pPr>
              <w:jc w:val="center"/>
              <w:rPr>
                <w:b/>
                <w:sz w:val="28"/>
                <w:szCs w:val="28"/>
              </w:rPr>
            </w:pPr>
            <w:r w:rsidRPr="0020717F">
              <w:rPr>
                <w:rFonts w:cs="Arial"/>
                <w:b/>
                <w:bCs/>
                <w:sz w:val="28"/>
                <w:szCs w:val="28"/>
              </w:rPr>
              <w:t xml:space="preserve">Abgabetermin: </w:t>
            </w:r>
            <w:r w:rsidRPr="00283B24">
              <w:rPr>
                <w:b/>
                <w:color w:val="FF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B24">
              <w:rPr>
                <w:b/>
                <w:color w:val="FF0000"/>
                <w:sz w:val="28"/>
                <w:szCs w:val="28"/>
              </w:rPr>
              <w:instrText xml:space="preserve"> FORMTEXT </w:instrText>
            </w:r>
            <w:r w:rsidRPr="00283B24">
              <w:rPr>
                <w:b/>
                <w:color w:val="FF0000"/>
                <w:sz w:val="28"/>
                <w:szCs w:val="28"/>
              </w:rPr>
            </w:r>
            <w:r w:rsidRPr="00283B24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Pr="00283B24">
              <w:rPr>
                <w:b/>
                <w:color w:val="FF0000"/>
                <w:sz w:val="28"/>
                <w:szCs w:val="28"/>
              </w:rPr>
              <w:t> </w:t>
            </w:r>
            <w:r w:rsidRPr="00283B24">
              <w:rPr>
                <w:b/>
                <w:color w:val="FF0000"/>
                <w:sz w:val="28"/>
                <w:szCs w:val="28"/>
              </w:rPr>
              <w:t> </w:t>
            </w:r>
            <w:r w:rsidRPr="00283B24">
              <w:rPr>
                <w:b/>
                <w:color w:val="FF0000"/>
                <w:sz w:val="28"/>
                <w:szCs w:val="28"/>
              </w:rPr>
              <w:t> </w:t>
            </w:r>
            <w:r w:rsidRPr="00283B24">
              <w:rPr>
                <w:b/>
                <w:color w:val="FF0000"/>
                <w:sz w:val="28"/>
                <w:szCs w:val="28"/>
              </w:rPr>
              <w:t> </w:t>
            </w:r>
            <w:r w:rsidRPr="00283B24">
              <w:rPr>
                <w:b/>
                <w:color w:val="FF0000"/>
                <w:sz w:val="28"/>
                <w:szCs w:val="28"/>
              </w:rPr>
              <w:t> </w:t>
            </w:r>
            <w:r w:rsidRPr="00283B24">
              <w:rPr>
                <w:b/>
                <w:color w:val="FF0000"/>
                <w:sz w:val="28"/>
                <w:szCs w:val="28"/>
              </w:rPr>
              <w:fldChar w:fldCharType="end"/>
            </w:r>
          </w:p>
          <w:p w:rsidR="00EA6E68" w:rsidRPr="007F7D73" w:rsidRDefault="00EA6E68" w:rsidP="00764513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A6E68" w:rsidRDefault="00EA6E68" w:rsidP="00EA6E68">
      <w:pPr>
        <w:jc w:val="center"/>
        <w:rPr>
          <w:rFonts w:cs="Arial"/>
        </w:rPr>
      </w:pPr>
    </w:p>
    <w:p w:rsidR="00EA6E68" w:rsidRPr="00AA171D" w:rsidRDefault="00EA6E68" w:rsidP="00EA6E68">
      <w:pPr>
        <w:jc w:val="center"/>
        <w:rPr>
          <w:rFonts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953"/>
      </w:tblGrid>
      <w:tr w:rsidR="00EA6E68" w:rsidRPr="007928A2" w:rsidTr="00764513">
        <w:trPr>
          <w:cantSplit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A6E68" w:rsidRPr="007928A2" w:rsidRDefault="00EA6E68" w:rsidP="0076451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7928A2">
              <w:rPr>
                <w:rFonts w:cs="Arial"/>
              </w:rPr>
              <w:t>Name, Vorname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A6E68" w:rsidRPr="00DC3B0F" w:rsidRDefault="00EA6E68" w:rsidP="00764513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DC3B0F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3B0F">
              <w:rPr>
                <w:b/>
                <w:sz w:val="24"/>
                <w:szCs w:val="24"/>
              </w:rPr>
              <w:instrText xml:space="preserve"> FORMTEXT </w:instrText>
            </w:r>
            <w:r w:rsidRPr="00DC3B0F">
              <w:rPr>
                <w:b/>
                <w:sz w:val="24"/>
                <w:szCs w:val="24"/>
              </w:rPr>
            </w:r>
            <w:r w:rsidRPr="00DC3B0F">
              <w:rPr>
                <w:b/>
                <w:sz w:val="24"/>
                <w:szCs w:val="24"/>
              </w:rPr>
              <w:fldChar w:fldCharType="separate"/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A6E68" w:rsidRPr="007928A2" w:rsidTr="00764513">
        <w:trPr>
          <w:cantSplit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A6E68" w:rsidRPr="007928A2" w:rsidRDefault="00EA6E68" w:rsidP="0076451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7928A2">
              <w:rPr>
                <w:rFonts w:cs="Arial"/>
              </w:rPr>
              <w:t>Prüfungsnummer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A6E68" w:rsidRPr="00DC3B0F" w:rsidRDefault="00EA6E68" w:rsidP="00764513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DC3B0F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3B0F">
              <w:rPr>
                <w:b/>
                <w:sz w:val="24"/>
                <w:szCs w:val="24"/>
              </w:rPr>
              <w:instrText xml:space="preserve"> FORMTEXT </w:instrText>
            </w:r>
            <w:r w:rsidRPr="00DC3B0F">
              <w:rPr>
                <w:b/>
                <w:sz w:val="24"/>
                <w:szCs w:val="24"/>
              </w:rPr>
            </w:r>
            <w:r w:rsidRPr="00DC3B0F">
              <w:rPr>
                <w:b/>
                <w:sz w:val="24"/>
                <w:szCs w:val="24"/>
              </w:rPr>
              <w:fldChar w:fldCharType="separate"/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EA6E68" w:rsidRPr="00E92053" w:rsidRDefault="00EA6E68" w:rsidP="00EA6E68">
      <w:pPr>
        <w:rPr>
          <w:rFonts w:cs="Arial"/>
          <w:bCs/>
          <w:sz w:val="16"/>
          <w:szCs w:val="16"/>
        </w:rPr>
      </w:pPr>
    </w:p>
    <w:p w:rsidR="00EA6E68" w:rsidRPr="00E92053" w:rsidRDefault="00EA6E68" w:rsidP="00EA6E68">
      <w:pPr>
        <w:jc w:val="center"/>
        <w:rPr>
          <w:rFonts w:cs="Arial"/>
          <w:bCs/>
          <w:sz w:val="16"/>
          <w:szCs w:val="16"/>
        </w:rPr>
      </w:pPr>
    </w:p>
    <w:tbl>
      <w:tblPr>
        <w:tblW w:w="9851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072"/>
      </w:tblGrid>
      <w:tr w:rsidR="00EA6E68" w:rsidRPr="007928A2" w:rsidTr="00764513">
        <w:trPr>
          <w:trHeight w:hRule="exact" w:val="880"/>
        </w:trPr>
        <w:tc>
          <w:tcPr>
            <w:tcW w:w="9851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EA6E68" w:rsidRDefault="00EA6E68" w:rsidP="00764513">
            <w:pPr>
              <w:rPr>
                <w:rFonts w:cs="Arial"/>
                <w:b/>
                <w:bCs/>
                <w:spacing w:val="16"/>
                <w:sz w:val="24"/>
                <w:szCs w:val="24"/>
              </w:rPr>
            </w:pPr>
            <w:r w:rsidRPr="007928A2">
              <w:rPr>
                <w:rFonts w:cs="Arial"/>
                <w:b/>
                <w:bCs/>
                <w:spacing w:val="16"/>
                <w:sz w:val="24"/>
                <w:szCs w:val="24"/>
              </w:rPr>
              <w:t xml:space="preserve">Mein </w:t>
            </w:r>
            <w:r w:rsidR="005947F7">
              <w:rPr>
                <w:rFonts w:cs="Arial"/>
                <w:b/>
                <w:bCs/>
                <w:spacing w:val="16"/>
                <w:sz w:val="24"/>
                <w:szCs w:val="24"/>
              </w:rPr>
              <w:t xml:space="preserve">Projektthema </w:t>
            </w:r>
            <w:r w:rsidRPr="007928A2">
              <w:rPr>
                <w:rFonts w:cs="Arial"/>
                <w:b/>
                <w:bCs/>
                <w:spacing w:val="16"/>
                <w:sz w:val="24"/>
                <w:szCs w:val="24"/>
              </w:rPr>
              <w:t>ist folgender</w:t>
            </w:r>
            <w:r>
              <w:rPr>
                <w:rFonts w:cs="Arial"/>
                <w:b/>
                <w:bCs/>
                <w:spacing w:val="16"/>
                <w:sz w:val="24"/>
                <w:szCs w:val="24"/>
              </w:rPr>
              <w:t xml:space="preserve">/n Funktion/en zugeordnet (§ 9 </w:t>
            </w:r>
            <w:r w:rsidRPr="007928A2">
              <w:rPr>
                <w:rFonts w:cs="Arial"/>
                <w:b/>
                <w:bCs/>
                <w:spacing w:val="16"/>
                <w:sz w:val="24"/>
                <w:szCs w:val="24"/>
              </w:rPr>
              <w:t xml:space="preserve">VO) </w:t>
            </w:r>
          </w:p>
          <w:p w:rsidR="00EA6E68" w:rsidRPr="00E92053" w:rsidRDefault="00EA6E68" w:rsidP="00764513">
            <w:pPr>
              <w:rPr>
                <w:rFonts w:cs="Arial"/>
                <w:b/>
                <w:bCs/>
                <w:spacing w:val="16"/>
                <w:sz w:val="24"/>
                <w:szCs w:val="24"/>
              </w:rPr>
            </w:pPr>
            <w:r>
              <w:rPr>
                <w:rFonts w:cs="Arial"/>
                <w:b/>
                <w:bCs/>
                <w:spacing w:val="16"/>
                <w:sz w:val="24"/>
                <w:szCs w:val="24"/>
              </w:rPr>
              <w:t>(Mehrfachnennungen sind möglich)</w:t>
            </w:r>
          </w:p>
        </w:tc>
      </w:tr>
      <w:tr w:rsidR="00EA6E68" w:rsidRPr="00027A22" w:rsidTr="00764513">
        <w:trPr>
          <w:trHeight w:val="671"/>
        </w:trPr>
        <w:sdt>
          <w:sdtPr>
            <w:rPr>
              <w:rFonts w:cs="Arial"/>
              <w:sz w:val="24"/>
              <w:szCs w:val="24"/>
            </w:rPr>
            <w:id w:val="131360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tcBorders>
                  <w:top w:val="nil"/>
                </w:tcBorders>
                <w:vAlign w:val="center"/>
              </w:tcPr>
              <w:p w:rsidR="00EA6E68" w:rsidRPr="00027A22" w:rsidRDefault="00EA6E68" w:rsidP="00764513">
                <w:pPr>
                  <w:rPr>
                    <w:rFonts w:cs="Arial"/>
                    <w:sz w:val="24"/>
                    <w:szCs w:val="24"/>
                  </w:rPr>
                </w:pPr>
                <w:r w:rsidRPr="00027A2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nil"/>
            </w:tcBorders>
            <w:vAlign w:val="center"/>
          </w:tcPr>
          <w:p w:rsidR="00EA6E68" w:rsidRPr="00027A22" w:rsidRDefault="00EA6E68" w:rsidP="00764513">
            <w:pPr>
              <w:rPr>
                <w:rFonts w:cs="Arial"/>
                <w:sz w:val="24"/>
                <w:szCs w:val="24"/>
              </w:rPr>
            </w:pPr>
            <w:r w:rsidRPr="00C23652">
              <w:rPr>
                <w:rFonts w:cs="Arial"/>
                <w:sz w:val="24"/>
                <w:szCs w:val="24"/>
              </w:rPr>
              <w:t>Bildungsprozesse in der Berufsausbildung sowie betrieblichen Weiterbildung gan</w:t>
            </w:r>
            <w:r w:rsidRPr="00C23652">
              <w:rPr>
                <w:rFonts w:cs="Arial"/>
                <w:sz w:val="24"/>
                <w:szCs w:val="24"/>
              </w:rPr>
              <w:t>z</w:t>
            </w:r>
            <w:r w:rsidRPr="00C23652">
              <w:rPr>
                <w:rFonts w:cs="Arial"/>
                <w:sz w:val="24"/>
                <w:szCs w:val="24"/>
              </w:rPr>
              <w:t>heitlich planen und durchführen, dabei insbesondere:</w:t>
            </w:r>
          </w:p>
        </w:tc>
      </w:tr>
      <w:tr w:rsidR="00EA6E68" w:rsidRPr="00027A22" w:rsidTr="00764513">
        <w:trPr>
          <w:trHeight w:val="567"/>
        </w:trPr>
        <w:sdt>
          <w:sdtPr>
            <w:rPr>
              <w:rFonts w:cs="Arial"/>
              <w:sz w:val="24"/>
              <w:szCs w:val="24"/>
            </w:rPr>
            <w:id w:val="-109339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vAlign w:val="center"/>
              </w:tcPr>
              <w:p w:rsidR="00EA6E68" w:rsidRPr="00027A22" w:rsidRDefault="00EA6E68" w:rsidP="00764513">
                <w:pPr>
                  <w:rPr>
                    <w:rFonts w:cs="Arial"/>
                    <w:sz w:val="24"/>
                    <w:szCs w:val="24"/>
                  </w:rPr>
                </w:pPr>
                <w:r w:rsidRPr="00027A2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vAlign w:val="center"/>
          </w:tcPr>
          <w:p w:rsidR="00EA6E68" w:rsidRDefault="00EA6E68" w:rsidP="00764513">
            <w:pPr>
              <w:rPr>
                <w:rFonts w:cs="Arial"/>
                <w:sz w:val="24"/>
                <w:szCs w:val="24"/>
              </w:rPr>
            </w:pPr>
            <w:r w:rsidRPr="00C23652">
              <w:rPr>
                <w:rFonts w:cs="Arial"/>
                <w:sz w:val="24"/>
                <w:szCs w:val="24"/>
              </w:rPr>
              <w:t xml:space="preserve">Ausbildungsordnungen umsetzen und betriebliche Weiterbildungsmaßnahmen </w:t>
            </w:r>
          </w:p>
          <w:p w:rsidR="00EA6E68" w:rsidRPr="00027A22" w:rsidRDefault="00EA6E68" w:rsidP="00764513">
            <w:pPr>
              <w:rPr>
                <w:rFonts w:cs="Arial"/>
                <w:sz w:val="24"/>
                <w:szCs w:val="24"/>
              </w:rPr>
            </w:pPr>
            <w:r w:rsidRPr="00C23652">
              <w:rPr>
                <w:rFonts w:cs="Arial"/>
                <w:sz w:val="24"/>
                <w:szCs w:val="24"/>
              </w:rPr>
              <w:t>planen</w:t>
            </w:r>
          </w:p>
        </w:tc>
      </w:tr>
      <w:tr w:rsidR="00EA6E68" w:rsidRPr="00027A22" w:rsidTr="00764513">
        <w:trPr>
          <w:trHeight w:val="485"/>
        </w:trPr>
        <w:sdt>
          <w:sdtPr>
            <w:rPr>
              <w:rFonts w:cs="Arial"/>
              <w:sz w:val="24"/>
              <w:szCs w:val="24"/>
            </w:rPr>
            <w:id w:val="54048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vAlign w:val="center"/>
              </w:tcPr>
              <w:p w:rsidR="00EA6E68" w:rsidRPr="00027A22" w:rsidRDefault="00EA6E68" w:rsidP="00764513">
                <w:pPr>
                  <w:rPr>
                    <w:rFonts w:cs="Arial"/>
                    <w:sz w:val="24"/>
                    <w:szCs w:val="24"/>
                  </w:rPr>
                </w:pPr>
                <w:r w:rsidRPr="00027A2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vAlign w:val="center"/>
          </w:tcPr>
          <w:p w:rsidR="00EA6E68" w:rsidRPr="00027A22" w:rsidRDefault="00EA6E68" w:rsidP="00764513">
            <w:pPr>
              <w:rPr>
                <w:rFonts w:cs="Arial"/>
                <w:sz w:val="24"/>
                <w:szCs w:val="24"/>
              </w:rPr>
            </w:pPr>
            <w:r w:rsidRPr="00C23652">
              <w:rPr>
                <w:rFonts w:cs="Arial"/>
                <w:sz w:val="24"/>
                <w:szCs w:val="24"/>
              </w:rPr>
              <w:t>Auszubildende gewinnen, auswählen und beraten, Beschäftigte in Bildungs- und Lernfragen beraten</w:t>
            </w:r>
          </w:p>
        </w:tc>
      </w:tr>
      <w:tr w:rsidR="00EA6E68" w:rsidRPr="00F94ED6" w:rsidTr="00764513">
        <w:trPr>
          <w:trHeight w:val="508"/>
        </w:trPr>
        <w:sdt>
          <w:sdtPr>
            <w:rPr>
              <w:rFonts w:cs="Arial"/>
              <w:sz w:val="24"/>
              <w:szCs w:val="24"/>
            </w:rPr>
            <w:id w:val="-1117987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vAlign w:val="center"/>
              </w:tcPr>
              <w:p w:rsidR="00EA6E68" w:rsidRPr="00F94ED6" w:rsidRDefault="00EA6E68" w:rsidP="00764513">
                <w:pPr>
                  <w:rPr>
                    <w:rFonts w:cs="Arial"/>
                    <w:sz w:val="24"/>
                    <w:szCs w:val="24"/>
                  </w:rPr>
                </w:pPr>
                <w:r w:rsidRPr="00F94ED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vAlign w:val="center"/>
          </w:tcPr>
          <w:p w:rsidR="00EA6E68" w:rsidRPr="00F94ED6" w:rsidRDefault="00EA6E68" w:rsidP="00764513">
            <w:pPr>
              <w:rPr>
                <w:rFonts w:cs="Arial"/>
                <w:sz w:val="24"/>
                <w:szCs w:val="24"/>
              </w:rPr>
            </w:pPr>
            <w:r w:rsidRPr="00F94ED6">
              <w:rPr>
                <w:rFonts w:cs="Arial"/>
                <w:sz w:val="24"/>
                <w:szCs w:val="24"/>
              </w:rPr>
              <w:t>Bildungsmaßnahmen organisatorisch und pädagogisch unter Mitwirkung Anderer realisieren</w:t>
            </w:r>
          </w:p>
        </w:tc>
      </w:tr>
      <w:tr w:rsidR="00EA6E68" w:rsidRPr="00027A22" w:rsidTr="00764513">
        <w:trPr>
          <w:trHeight w:val="374"/>
        </w:trPr>
        <w:sdt>
          <w:sdtPr>
            <w:rPr>
              <w:rFonts w:cs="Arial"/>
              <w:sz w:val="24"/>
              <w:szCs w:val="24"/>
            </w:rPr>
            <w:id w:val="350841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tcBorders>
                  <w:bottom w:val="nil"/>
                </w:tcBorders>
                <w:vAlign w:val="center"/>
              </w:tcPr>
              <w:p w:rsidR="00EA6E68" w:rsidRPr="00027A22" w:rsidRDefault="00EA6E68" w:rsidP="00764513">
                <w:pPr>
                  <w:rPr>
                    <w:rFonts w:cs="Arial"/>
                    <w:sz w:val="24"/>
                    <w:szCs w:val="24"/>
                  </w:rPr>
                </w:pPr>
                <w:r w:rsidRPr="00027A2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bottom w:val="nil"/>
            </w:tcBorders>
            <w:vAlign w:val="center"/>
          </w:tcPr>
          <w:p w:rsidR="00EA6E68" w:rsidRPr="00027A22" w:rsidRDefault="00EA6E68" w:rsidP="00764513">
            <w:pPr>
              <w:rPr>
                <w:rFonts w:cs="Arial"/>
                <w:sz w:val="24"/>
                <w:szCs w:val="24"/>
              </w:rPr>
            </w:pPr>
            <w:r w:rsidRPr="00C23652">
              <w:rPr>
                <w:rFonts w:cs="Arial"/>
                <w:sz w:val="24"/>
                <w:szCs w:val="24"/>
              </w:rPr>
              <w:t>Auszubildende und Beschäftigte lernbegleiten sowie individuell fördern</w:t>
            </w:r>
          </w:p>
        </w:tc>
      </w:tr>
      <w:tr w:rsidR="00EA6E68" w:rsidRPr="00027A22" w:rsidTr="00764513">
        <w:trPr>
          <w:trHeight w:val="454"/>
        </w:trPr>
        <w:sdt>
          <w:sdtPr>
            <w:rPr>
              <w:rFonts w:cs="Arial"/>
              <w:sz w:val="24"/>
              <w:szCs w:val="24"/>
            </w:rPr>
            <w:id w:val="-324363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vAlign w:val="center"/>
              </w:tcPr>
              <w:p w:rsidR="00EA6E68" w:rsidRPr="00027A22" w:rsidRDefault="00EA6E68" w:rsidP="00764513">
                <w:pPr>
                  <w:rPr>
                    <w:rFonts w:cs="Arial"/>
                    <w:sz w:val="24"/>
                    <w:szCs w:val="24"/>
                  </w:rPr>
                </w:pPr>
                <w:r w:rsidRPr="00027A2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vAlign w:val="center"/>
          </w:tcPr>
          <w:p w:rsidR="00EA6E68" w:rsidRPr="00027A22" w:rsidRDefault="00EA6E68" w:rsidP="00764513">
            <w:pPr>
              <w:rPr>
                <w:rFonts w:cs="Arial"/>
                <w:sz w:val="24"/>
                <w:szCs w:val="24"/>
              </w:rPr>
            </w:pPr>
            <w:r w:rsidRPr="00C23652">
              <w:rPr>
                <w:rFonts w:cs="Arial"/>
                <w:sz w:val="24"/>
                <w:szCs w:val="24"/>
              </w:rPr>
              <w:t>Fachkräfte in der Aus- und Weiterbildung berufspädagogisch begleiten</w:t>
            </w:r>
          </w:p>
        </w:tc>
      </w:tr>
      <w:tr w:rsidR="00EA6E68" w:rsidRPr="00027A22" w:rsidTr="00764513">
        <w:trPr>
          <w:trHeight w:val="454"/>
        </w:trPr>
        <w:sdt>
          <w:sdtPr>
            <w:rPr>
              <w:rFonts w:cs="Arial"/>
              <w:sz w:val="24"/>
              <w:szCs w:val="24"/>
            </w:rPr>
            <w:id w:val="1718005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tcBorders>
                  <w:bottom w:val="nil"/>
                </w:tcBorders>
                <w:vAlign w:val="center"/>
              </w:tcPr>
              <w:p w:rsidR="00EA6E68" w:rsidRPr="00027A22" w:rsidRDefault="00EA6E68" w:rsidP="00764513">
                <w:pPr>
                  <w:rPr>
                    <w:rFonts w:ascii="MS Gothic" w:eastAsia="MS Gothic" w:hAnsi="MS Gothic" w:cs="MS Gothic"/>
                    <w:sz w:val="24"/>
                    <w:szCs w:val="24"/>
                  </w:rPr>
                </w:pPr>
                <w:r w:rsidRPr="00027A2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bottom w:val="nil"/>
            </w:tcBorders>
            <w:vAlign w:val="center"/>
          </w:tcPr>
          <w:p w:rsidR="00EA6E68" w:rsidRPr="00C23652" w:rsidRDefault="00EA6E68" w:rsidP="00764513">
            <w:pPr>
              <w:rPr>
                <w:rFonts w:cs="Arial"/>
                <w:sz w:val="24"/>
                <w:szCs w:val="24"/>
              </w:rPr>
            </w:pPr>
            <w:r w:rsidRPr="00C23652">
              <w:rPr>
                <w:rFonts w:cs="Arial"/>
                <w:sz w:val="24"/>
                <w:szCs w:val="24"/>
              </w:rPr>
              <w:t>die Qualität der Lehr- und Lernprozesse sichern und optimieren.</w:t>
            </w:r>
          </w:p>
        </w:tc>
      </w:tr>
      <w:tr w:rsidR="00EA6E68" w:rsidRPr="00027A22" w:rsidTr="00764513">
        <w:trPr>
          <w:trHeight w:val="454"/>
        </w:trPr>
        <w:sdt>
          <w:sdtPr>
            <w:rPr>
              <w:rFonts w:cs="Arial"/>
              <w:sz w:val="24"/>
              <w:szCs w:val="24"/>
            </w:rPr>
            <w:id w:val="-278328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tcBorders>
                  <w:bottom w:val="nil"/>
                </w:tcBorders>
                <w:vAlign w:val="center"/>
              </w:tcPr>
              <w:p w:rsidR="00EA6E68" w:rsidRPr="00921E62" w:rsidRDefault="00EA6E68" w:rsidP="00764513">
                <w:pPr>
                  <w:rPr>
                    <w:rFonts w:cs="Arial"/>
                    <w:sz w:val="24"/>
                    <w:szCs w:val="24"/>
                  </w:rPr>
                </w:pPr>
                <w:r w:rsidRPr="00921E6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bottom w:val="nil"/>
            </w:tcBorders>
            <w:vAlign w:val="center"/>
          </w:tcPr>
          <w:p w:rsidR="00EA6E68" w:rsidRPr="00C23652" w:rsidRDefault="00EA6E68" w:rsidP="00764513">
            <w:pPr>
              <w:rPr>
                <w:rFonts w:cs="Arial"/>
                <w:sz w:val="24"/>
                <w:szCs w:val="24"/>
              </w:rPr>
            </w:pPr>
            <w:r w:rsidRPr="00DB2565">
              <w:rPr>
                <w:rFonts w:cs="Arial"/>
                <w:sz w:val="24"/>
                <w:szCs w:val="24"/>
              </w:rPr>
              <w:t>Ausbilderfunktionen in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B2565">
              <w:rPr>
                <w:rFonts w:cs="Arial"/>
                <w:sz w:val="24"/>
                <w:szCs w:val="24"/>
              </w:rPr>
              <w:t>der betrieblichen Lehrwerkstatt, in der außerbetrieblichen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B2565">
              <w:rPr>
                <w:rFonts w:cs="Arial"/>
                <w:sz w:val="24"/>
                <w:szCs w:val="24"/>
              </w:rPr>
              <w:t>Ausbildung benachteiligter Zielgruppen, in der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B2565">
              <w:rPr>
                <w:rFonts w:cs="Arial"/>
                <w:sz w:val="24"/>
                <w:szCs w:val="24"/>
              </w:rPr>
              <w:t>überbetrieblichen Ausbildung, in der Koordination arbeitsprozessintegrierter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B2565">
              <w:rPr>
                <w:rFonts w:cs="Arial"/>
                <w:sz w:val="24"/>
                <w:szCs w:val="24"/>
              </w:rPr>
              <w:t>Ausbildung und andere anleitende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B2565">
              <w:rPr>
                <w:rFonts w:cs="Arial"/>
                <w:sz w:val="24"/>
                <w:szCs w:val="24"/>
              </w:rPr>
              <w:t>und ber</w:t>
            </w:r>
            <w:r w:rsidRPr="00DB2565">
              <w:rPr>
                <w:rFonts w:cs="Arial"/>
                <w:sz w:val="24"/>
                <w:szCs w:val="24"/>
              </w:rPr>
              <w:t>a</w:t>
            </w:r>
            <w:r w:rsidRPr="00DB2565">
              <w:rPr>
                <w:rFonts w:cs="Arial"/>
                <w:sz w:val="24"/>
                <w:szCs w:val="24"/>
              </w:rPr>
              <w:t>tende Ausbilderfunktionen</w:t>
            </w:r>
          </w:p>
        </w:tc>
      </w:tr>
    </w:tbl>
    <w:p w:rsidR="00EA6E68" w:rsidRDefault="00EA6E68" w:rsidP="00EA6E68"/>
    <w:tbl>
      <w:tblPr>
        <w:tblW w:w="9851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A6E68" w:rsidRPr="007928A2" w:rsidTr="00764513">
        <w:trPr>
          <w:trHeight w:hRule="exact" w:val="567"/>
        </w:trPr>
        <w:tc>
          <w:tcPr>
            <w:tcW w:w="985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EA6E68" w:rsidRPr="007928A2" w:rsidRDefault="00EA6E68" w:rsidP="00764513">
            <w:pPr>
              <w:rPr>
                <w:rFonts w:cs="Arial"/>
                <w:spacing w:val="16"/>
                <w:sz w:val="24"/>
                <w:szCs w:val="24"/>
              </w:rPr>
            </w:pPr>
            <w:r w:rsidRPr="007928A2">
              <w:rPr>
                <w:rFonts w:cs="Arial"/>
                <w:b/>
                <w:bCs/>
                <w:spacing w:val="16"/>
                <w:sz w:val="24"/>
                <w:szCs w:val="24"/>
              </w:rPr>
              <w:t>Persönliche Vorstellung</w:t>
            </w:r>
          </w:p>
        </w:tc>
      </w:tr>
    </w:tbl>
    <w:p w:rsidR="00EA6E68" w:rsidRDefault="00EA6E68" w:rsidP="00EA6E68">
      <w:pPr>
        <w:spacing w:before="120" w:after="120"/>
        <w:rPr>
          <w:sz w:val="24"/>
          <w:szCs w:val="24"/>
        </w:rPr>
      </w:pPr>
      <w:r w:rsidRPr="00DC3B0F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3B0F">
        <w:rPr>
          <w:sz w:val="24"/>
          <w:szCs w:val="24"/>
        </w:rPr>
        <w:instrText xml:space="preserve"> FORMTEXT </w:instrText>
      </w:r>
      <w:r w:rsidRPr="00DC3B0F">
        <w:rPr>
          <w:sz w:val="24"/>
          <w:szCs w:val="24"/>
        </w:rPr>
      </w:r>
      <w:r w:rsidRPr="00DC3B0F">
        <w:rPr>
          <w:sz w:val="24"/>
          <w:szCs w:val="24"/>
        </w:rPr>
        <w:fldChar w:fldCharType="separate"/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fldChar w:fldCharType="end"/>
      </w:r>
    </w:p>
    <w:p w:rsidR="00EA6E68" w:rsidRDefault="00EA6E68" w:rsidP="00EA6E68"/>
    <w:tbl>
      <w:tblPr>
        <w:tblW w:w="9851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A6E68" w:rsidRPr="007928A2" w:rsidTr="00764513">
        <w:trPr>
          <w:trHeight w:hRule="exact" w:val="571"/>
        </w:trPr>
        <w:tc>
          <w:tcPr>
            <w:tcW w:w="985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A6E68" w:rsidRPr="007928A2" w:rsidRDefault="00EA6E68" w:rsidP="00764513">
            <w:pPr>
              <w:rPr>
                <w:rFonts w:cs="Arial"/>
                <w:b/>
                <w:sz w:val="24"/>
                <w:szCs w:val="24"/>
              </w:rPr>
            </w:pPr>
            <w:r w:rsidRPr="007928A2">
              <w:rPr>
                <w:rFonts w:cs="Arial"/>
                <w:b/>
                <w:sz w:val="24"/>
                <w:szCs w:val="24"/>
              </w:rPr>
              <w:t>Schwerpunkte meiner derzeitigen/letzten beruflichen Tätigkeit</w:t>
            </w:r>
          </w:p>
        </w:tc>
      </w:tr>
    </w:tbl>
    <w:p w:rsidR="00EA6E68" w:rsidRDefault="00EA6E68" w:rsidP="00EA6E68">
      <w:pPr>
        <w:spacing w:before="120" w:after="120"/>
        <w:rPr>
          <w:sz w:val="24"/>
          <w:szCs w:val="24"/>
        </w:rPr>
      </w:pPr>
      <w:r w:rsidRPr="00DC3B0F">
        <w:rPr>
          <w:sz w:val="24"/>
          <w:szCs w:val="24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DC3B0F">
        <w:rPr>
          <w:sz w:val="24"/>
          <w:szCs w:val="24"/>
        </w:rPr>
        <w:instrText xml:space="preserve"> FORMTEXT </w:instrText>
      </w:r>
      <w:r w:rsidRPr="00DC3B0F">
        <w:rPr>
          <w:sz w:val="24"/>
          <w:szCs w:val="24"/>
        </w:rPr>
      </w:r>
      <w:r w:rsidRPr="00DC3B0F">
        <w:rPr>
          <w:sz w:val="24"/>
          <w:szCs w:val="24"/>
        </w:rPr>
        <w:fldChar w:fldCharType="separate"/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fldChar w:fldCharType="end"/>
      </w:r>
    </w:p>
    <w:p w:rsidR="00EA6E68" w:rsidRDefault="00EA6E68" w:rsidP="00EA6E68"/>
    <w:tbl>
      <w:tblPr>
        <w:tblW w:w="9851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A6E68" w:rsidRPr="007928A2" w:rsidTr="00764513">
        <w:trPr>
          <w:trHeight w:hRule="exact" w:val="697"/>
        </w:trPr>
        <w:tc>
          <w:tcPr>
            <w:tcW w:w="985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A6E68" w:rsidRPr="007928A2" w:rsidRDefault="005947F7" w:rsidP="005947F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Vorschlag Projektthema:</w:t>
            </w:r>
          </w:p>
        </w:tc>
      </w:tr>
    </w:tbl>
    <w:p w:rsidR="00EA6E68" w:rsidRDefault="00EA6E68" w:rsidP="00EA6E68">
      <w:pPr>
        <w:spacing w:before="120" w:after="120"/>
        <w:rPr>
          <w:sz w:val="24"/>
          <w:szCs w:val="24"/>
        </w:rPr>
      </w:pPr>
      <w:r w:rsidRPr="00DC3B0F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3B0F">
        <w:rPr>
          <w:sz w:val="24"/>
          <w:szCs w:val="24"/>
        </w:rPr>
        <w:instrText xml:space="preserve"> FORMTEXT </w:instrText>
      </w:r>
      <w:r w:rsidRPr="00DC3B0F">
        <w:rPr>
          <w:sz w:val="24"/>
          <w:szCs w:val="24"/>
        </w:rPr>
      </w:r>
      <w:r w:rsidRPr="00DC3B0F">
        <w:rPr>
          <w:sz w:val="24"/>
          <w:szCs w:val="24"/>
        </w:rPr>
        <w:fldChar w:fldCharType="separate"/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fldChar w:fldCharType="end"/>
      </w:r>
    </w:p>
    <w:p w:rsidR="00EA6E68" w:rsidRDefault="00EA6E68" w:rsidP="00EA6E68"/>
    <w:tbl>
      <w:tblPr>
        <w:tblW w:w="9851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A6E68" w:rsidRPr="007928A2" w:rsidTr="00764513">
        <w:trPr>
          <w:trHeight w:hRule="exact" w:val="510"/>
        </w:trPr>
        <w:tc>
          <w:tcPr>
            <w:tcW w:w="985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A6E68" w:rsidRPr="007928A2" w:rsidRDefault="00F407D3" w:rsidP="005947F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Hintergrund, Ziel und Nutzen des Projekts</w:t>
            </w:r>
          </w:p>
        </w:tc>
      </w:tr>
    </w:tbl>
    <w:p w:rsidR="00EA6E68" w:rsidRDefault="00EA6E68" w:rsidP="00EA6E68">
      <w:pPr>
        <w:spacing w:before="120" w:after="120"/>
        <w:rPr>
          <w:sz w:val="24"/>
          <w:szCs w:val="24"/>
        </w:rPr>
      </w:pPr>
      <w:r w:rsidRPr="00DC3B0F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3B0F">
        <w:rPr>
          <w:sz w:val="24"/>
          <w:szCs w:val="24"/>
        </w:rPr>
        <w:instrText xml:space="preserve"> FORMTEXT </w:instrText>
      </w:r>
      <w:r w:rsidRPr="00DC3B0F">
        <w:rPr>
          <w:sz w:val="24"/>
          <w:szCs w:val="24"/>
        </w:rPr>
      </w:r>
      <w:r w:rsidRPr="00DC3B0F">
        <w:rPr>
          <w:sz w:val="24"/>
          <w:szCs w:val="24"/>
        </w:rPr>
        <w:fldChar w:fldCharType="separate"/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fldChar w:fldCharType="end"/>
      </w:r>
    </w:p>
    <w:p w:rsidR="00EA6E68" w:rsidRDefault="00EA6E68" w:rsidP="00EA6E68"/>
    <w:tbl>
      <w:tblPr>
        <w:tblW w:w="9851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A6E68" w:rsidRPr="0089044B" w:rsidTr="00F407D3">
        <w:trPr>
          <w:trHeight w:hRule="exact" w:val="503"/>
        </w:trPr>
        <w:tc>
          <w:tcPr>
            <w:tcW w:w="985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A6E68" w:rsidRPr="007928A2" w:rsidRDefault="00EA6E68" w:rsidP="005947F7">
            <w:pPr>
              <w:rPr>
                <w:rFonts w:cs="Arial"/>
                <w:b/>
                <w:sz w:val="24"/>
                <w:szCs w:val="24"/>
              </w:rPr>
            </w:pPr>
            <w:r w:rsidRPr="007928A2">
              <w:rPr>
                <w:rFonts w:cs="Arial"/>
                <w:b/>
                <w:sz w:val="24"/>
                <w:szCs w:val="24"/>
              </w:rPr>
              <w:t>Grobgliederung</w:t>
            </w:r>
          </w:p>
        </w:tc>
      </w:tr>
    </w:tbl>
    <w:p w:rsidR="00EA6E68" w:rsidRDefault="00EA6E68" w:rsidP="00EA6E68">
      <w:pPr>
        <w:spacing w:before="120" w:after="120"/>
        <w:rPr>
          <w:sz w:val="24"/>
          <w:szCs w:val="24"/>
        </w:rPr>
      </w:pPr>
      <w:r w:rsidRPr="00DC3B0F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3B0F">
        <w:rPr>
          <w:sz w:val="24"/>
          <w:szCs w:val="24"/>
        </w:rPr>
        <w:instrText xml:space="preserve"> FORMTEXT </w:instrText>
      </w:r>
      <w:r w:rsidRPr="00DC3B0F">
        <w:rPr>
          <w:sz w:val="24"/>
          <w:szCs w:val="24"/>
        </w:rPr>
      </w:r>
      <w:r w:rsidRPr="00DC3B0F">
        <w:rPr>
          <w:sz w:val="24"/>
          <w:szCs w:val="24"/>
        </w:rPr>
        <w:fldChar w:fldCharType="separate"/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t> </w:t>
      </w:r>
      <w:r w:rsidRPr="00DC3B0F">
        <w:rPr>
          <w:sz w:val="24"/>
          <w:szCs w:val="24"/>
        </w:rPr>
        <w:fldChar w:fldCharType="end"/>
      </w:r>
    </w:p>
    <w:p w:rsidR="00EA6E68" w:rsidRDefault="00EA6E68" w:rsidP="00EA6E68"/>
    <w:tbl>
      <w:tblPr>
        <w:tblW w:w="9851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29"/>
      </w:tblGrid>
      <w:tr w:rsidR="00EA6E68" w:rsidRPr="007928A2" w:rsidTr="00764513">
        <w:trPr>
          <w:trHeight w:hRule="exact" w:val="510"/>
        </w:trPr>
        <w:tc>
          <w:tcPr>
            <w:tcW w:w="9851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A6E68" w:rsidRPr="007928A2" w:rsidRDefault="00EA6E68" w:rsidP="00764513">
            <w:pPr>
              <w:rPr>
                <w:rFonts w:cs="Arial"/>
                <w:b/>
                <w:sz w:val="24"/>
                <w:szCs w:val="24"/>
              </w:rPr>
            </w:pPr>
            <w:r w:rsidRPr="007928A2">
              <w:rPr>
                <w:rFonts w:cs="Arial"/>
                <w:b/>
                <w:sz w:val="24"/>
                <w:szCs w:val="24"/>
              </w:rPr>
              <w:t>Für Rückfragen bin ich erreichbar unter:</w:t>
            </w:r>
          </w:p>
        </w:tc>
      </w:tr>
      <w:tr w:rsidR="00EA6E68" w:rsidRPr="007928A2" w:rsidTr="00764513">
        <w:trPr>
          <w:trHeight w:hRule="exact" w:val="510"/>
        </w:trPr>
        <w:tc>
          <w:tcPr>
            <w:tcW w:w="2622" w:type="dxa"/>
            <w:tcBorders>
              <w:top w:val="nil"/>
              <w:bottom w:val="dotted" w:sz="4" w:space="0" w:color="auto"/>
            </w:tcBorders>
            <w:vAlign w:val="center"/>
          </w:tcPr>
          <w:p w:rsidR="00EA6E68" w:rsidRPr="007928A2" w:rsidRDefault="00EA6E68" w:rsidP="0076451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</w:t>
            </w:r>
          </w:p>
        </w:tc>
        <w:tc>
          <w:tcPr>
            <w:tcW w:w="7229" w:type="dxa"/>
            <w:tcBorders>
              <w:top w:val="nil"/>
              <w:bottom w:val="dotted" w:sz="4" w:space="0" w:color="auto"/>
            </w:tcBorders>
            <w:vAlign w:val="center"/>
          </w:tcPr>
          <w:p w:rsidR="00EA6E68" w:rsidRPr="007928A2" w:rsidRDefault="00EA6E68" w:rsidP="00764513">
            <w:pPr>
              <w:rPr>
                <w:rFonts w:cs="Arial"/>
                <w:sz w:val="24"/>
                <w:szCs w:val="24"/>
              </w:rPr>
            </w:pPr>
            <w:r w:rsidRPr="00DC3B0F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3B0F">
              <w:rPr>
                <w:b/>
                <w:sz w:val="24"/>
                <w:szCs w:val="24"/>
              </w:rPr>
              <w:instrText xml:space="preserve"> FORMTEXT </w:instrText>
            </w:r>
            <w:r w:rsidRPr="00DC3B0F">
              <w:rPr>
                <w:b/>
                <w:sz w:val="24"/>
                <w:szCs w:val="24"/>
              </w:rPr>
            </w:r>
            <w:r w:rsidRPr="00DC3B0F">
              <w:rPr>
                <w:b/>
                <w:sz w:val="24"/>
                <w:szCs w:val="24"/>
              </w:rPr>
              <w:fldChar w:fldCharType="separate"/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A6E68" w:rsidRPr="007928A2" w:rsidTr="00764513">
        <w:trPr>
          <w:trHeight w:hRule="exact" w:val="510"/>
        </w:trPr>
        <w:tc>
          <w:tcPr>
            <w:tcW w:w="2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E68" w:rsidRPr="007928A2" w:rsidRDefault="00EA6E68" w:rsidP="00764513">
            <w:pPr>
              <w:rPr>
                <w:rFonts w:cs="Arial"/>
                <w:sz w:val="24"/>
                <w:szCs w:val="24"/>
              </w:rPr>
            </w:pPr>
            <w:r w:rsidRPr="007928A2">
              <w:rPr>
                <w:rFonts w:cs="Arial"/>
                <w:sz w:val="24"/>
                <w:szCs w:val="24"/>
              </w:rPr>
              <w:t>E-Mail-Adresse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E68" w:rsidRPr="007928A2" w:rsidRDefault="00EA6E68" w:rsidP="00764513">
            <w:pPr>
              <w:rPr>
                <w:rFonts w:cs="Arial"/>
                <w:sz w:val="24"/>
                <w:szCs w:val="24"/>
              </w:rPr>
            </w:pPr>
            <w:r w:rsidRPr="00DC3B0F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3B0F">
              <w:rPr>
                <w:b/>
                <w:sz w:val="24"/>
                <w:szCs w:val="24"/>
              </w:rPr>
              <w:instrText xml:space="preserve"> FORMTEXT </w:instrText>
            </w:r>
            <w:r w:rsidRPr="00DC3B0F">
              <w:rPr>
                <w:b/>
                <w:sz w:val="24"/>
                <w:szCs w:val="24"/>
              </w:rPr>
            </w:r>
            <w:r w:rsidRPr="00DC3B0F">
              <w:rPr>
                <w:b/>
                <w:sz w:val="24"/>
                <w:szCs w:val="24"/>
              </w:rPr>
              <w:fldChar w:fldCharType="separate"/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t> </w:t>
            </w:r>
            <w:r w:rsidRPr="00DC3B0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4E7545" w:rsidRDefault="004E7545" w:rsidP="00EA6E68">
      <w:pPr>
        <w:rPr>
          <w:rFonts w:cs="Arial"/>
          <w:sz w:val="24"/>
          <w:szCs w:val="24"/>
        </w:rPr>
      </w:pPr>
    </w:p>
    <w:tbl>
      <w:tblPr>
        <w:tblW w:w="0" w:type="auto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4E7545" w:rsidRPr="007928A2" w:rsidTr="00764513">
        <w:trPr>
          <w:trHeight w:hRule="exact" w:val="510"/>
        </w:trPr>
        <w:tc>
          <w:tcPr>
            <w:tcW w:w="9851" w:type="dxa"/>
            <w:tcBorders>
              <w:top w:val="nil"/>
              <w:bottom w:val="nil"/>
            </w:tcBorders>
            <w:shd w:val="clear" w:color="BFBFBF" w:themeColor="background1" w:themeShade="BF" w:fill="D9D9D9" w:themeFill="background1" w:themeFillShade="D9"/>
            <w:vAlign w:val="center"/>
          </w:tcPr>
          <w:p w:rsidR="004E7545" w:rsidRPr="007928A2" w:rsidRDefault="004E7545" w:rsidP="0076451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Hinweis</w:t>
            </w:r>
          </w:p>
        </w:tc>
      </w:tr>
    </w:tbl>
    <w:p w:rsidR="004E7545" w:rsidRPr="004E7545" w:rsidRDefault="004E7545" w:rsidP="004E7545">
      <w:pPr>
        <w:rPr>
          <w:sz w:val="24"/>
          <w:szCs w:val="24"/>
        </w:rPr>
      </w:pPr>
      <w:r w:rsidRPr="004E7545">
        <w:rPr>
          <w:sz w:val="24"/>
          <w:szCs w:val="24"/>
        </w:rPr>
        <w:t xml:space="preserve">Die über den </w:t>
      </w:r>
      <w:r w:rsidR="005947F7">
        <w:rPr>
          <w:sz w:val="24"/>
          <w:szCs w:val="24"/>
        </w:rPr>
        <w:t xml:space="preserve">Vorschlag des Projektthemas </w:t>
      </w:r>
      <w:r w:rsidRPr="004E7545">
        <w:rPr>
          <w:sz w:val="24"/>
          <w:szCs w:val="24"/>
        </w:rPr>
        <w:t xml:space="preserve"> hinausgehenden Erläuterungen sollen eine</w:t>
      </w:r>
      <w:r w:rsidRPr="004E7545">
        <w:rPr>
          <w:sz w:val="24"/>
          <w:szCs w:val="24"/>
        </w:rPr>
        <w:t>r</w:t>
      </w:r>
      <w:r w:rsidRPr="004E7545">
        <w:rPr>
          <w:sz w:val="24"/>
          <w:szCs w:val="24"/>
        </w:rPr>
        <w:t xml:space="preserve">seits </w:t>
      </w:r>
      <w:r w:rsidR="005947F7">
        <w:rPr>
          <w:sz w:val="24"/>
          <w:szCs w:val="24"/>
        </w:rPr>
        <w:t>der/</w:t>
      </w:r>
      <w:r w:rsidRPr="004E7545">
        <w:rPr>
          <w:sz w:val="24"/>
          <w:szCs w:val="24"/>
        </w:rPr>
        <w:t xml:space="preserve">dem </w:t>
      </w:r>
      <w:r w:rsidR="005947F7">
        <w:rPr>
          <w:sz w:val="24"/>
          <w:szCs w:val="24"/>
        </w:rPr>
        <w:t>Prüfungsteilnehmer/in</w:t>
      </w:r>
      <w:r w:rsidRPr="004E7545">
        <w:rPr>
          <w:sz w:val="24"/>
          <w:szCs w:val="24"/>
        </w:rPr>
        <w:t xml:space="preserve"> zur ersten gedanklichen Sortierung dienen und and</w:t>
      </w:r>
      <w:r w:rsidRPr="004E7545">
        <w:rPr>
          <w:sz w:val="24"/>
          <w:szCs w:val="24"/>
        </w:rPr>
        <w:t>e</w:t>
      </w:r>
      <w:r w:rsidRPr="004E7545">
        <w:rPr>
          <w:sz w:val="24"/>
          <w:szCs w:val="24"/>
        </w:rPr>
        <w:t xml:space="preserve">rerseits dem Prüfungsausschuss nachvollziehbar die Zielrichtung des </w:t>
      </w:r>
      <w:r w:rsidR="005947F7">
        <w:rPr>
          <w:sz w:val="24"/>
          <w:szCs w:val="24"/>
        </w:rPr>
        <w:t xml:space="preserve">Projektthemas </w:t>
      </w:r>
      <w:r w:rsidRPr="004E7545">
        <w:rPr>
          <w:sz w:val="24"/>
          <w:szCs w:val="24"/>
        </w:rPr>
        <w:t>da</w:t>
      </w:r>
      <w:r w:rsidRPr="004E7545">
        <w:rPr>
          <w:sz w:val="24"/>
          <w:szCs w:val="24"/>
        </w:rPr>
        <w:t>r</w:t>
      </w:r>
      <w:r w:rsidRPr="004E7545">
        <w:rPr>
          <w:sz w:val="24"/>
          <w:szCs w:val="24"/>
        </w:rPr>
        <w:t>stellen.</w:t>
      </w:r>
    </w:p>
    <w:p w:rsidR="004E7545" w:rsidRPr="004E7545" w:rsidRDefault="004E7545" w:rsidP="004E7545">
      <w:pPr>
        <w:rPr>
          <w:sz w:val="24"/>
          <w:szCs w:val="24"/>
        </w:rPr>
      </w:pPr>
      <w:r w:rsidRPr="004E7545">
        <w:rPr>
          <w:sz w:val="24"/>
          <w:szCs w:val="24"/>
        </w:rPr>
        <w:t>Der Prüfungsausschuss genehmigt ausschließlich den Titel der Projektarbeit und mithin die darin angelegte Zielrichtung; nicht aber die einzelnen Ausführungen zum Themenvo</w:t>
      </w:r>
      <w:r w:rsidRPr="004E7545">
        <w:rPr>
          <w:sz w:val="24"/>
          <w:szCs w:val="24"/>
        </w:rPr>
        <w:t>r</w:t>
      </w:r>
      <w:r w:rsidRPr="004E7545">
        <w:rPr>
          <w:sz w:val="24"/>
          <w:szCs w:val="24"/>
        </w:rPr>
        <w:t>schlag (etwa im Rahmen der Skizze des Projektverlaufs)!</w:t>
      </w:r>
    </w:p>
    <w:p w:rsidR="004E7545" w:rsidRPr="004E7545" w:rsidRDefault="004E7545" w:rsidP="004E7545">
      <w:pPr>
        <w:rPr>
          <w:sz w:val="24"/>
          <w:szCs w:val="24"/>
        </w:rPr>
      </w:pPr>
      <w:r w:rsidRPr="004E7545">
        <w:rPr>
          <w:sz w:val="24"/>
          <w:szCs w:val="24"/>
        </w:rPr>
        <w:t xml:space="preserve">Mit der Annahme </w:t>
      </w:r>
      <w:r w:rsidR="005947F7">
        <w:rPr>
          <w:sz w:val="24"/>
          <w:szCs w:val="24"/>
        </w:rPr>
        <w:t xml:space="preserve">des Vorschlags für das Projekt </w:t>
      </w:r>
      <w:r w:rsidRPr="004E7545">
        <w:rPr>
          <w:sz w:val="24"/>
          <w:szCs w:val="24"/>
        </w:rPr>
        <w:t>erklärt der Prüfungsausschuss gege</w:t>
      </w:r>
      <w:r w:rsidRPr="004E7545">
        <w:rPr>
          <w:sz w:val="24"/>
          <w:szCs w:val="24"/>
        </w:rPr>
        <w:t>n</w:t>
      </w:r>
      <w:r w:rsidRPr="004E7545">
        <w:rPr>
          <w:sz w:val="24"/>
          <w:szCs w:val="24"/>
        </w:rPr>
        <w:t xml:space="preserve">über </w:t>
      </w:r>
      <w:r w:rsidR="005947F7">
        <w:rPr>
          <w:sz w:val="24"/>
          <w:szCs w:val="24"/>
        </w:rPr>
        <w:t>der/</w:t>
      </w:r>
      <w:r w:rsidRPr="004E7545">
        <w:rPr>
          <w:sz w:val="24"/>
          <w:szCs w:val="24"/>
        </w:rPr>
        <w:t>dem Prüfungsteilnehmer</w:t>
      </w:r>
      <w:r w:rsidR="005947F7">
        <w:rPr>
          <w:sz w:val="24"/>
          <w:szCs w:val="24"/>
        </w:rPr>
        <w:t>/in</w:t>
      </w:r>
      <w:r w:rsidRPr="004E7545">
        <w:rPr>
          <w:sz w:val="24"/>
          <w:szCs w:val="24"/>
        </w:rPr>
        <w:t xml:space="preserve"> ausschließlich, dass </w:t>
      </w:r>
      <w:r w:rsidR="005947F7">
        <w:rPr>
          <w:sz w:val="24"/>
          <w:szCs w:val="24"/>
        </w:rPr>
        <w:t>ihr/</w:t>
      </w:r>
      <w:r w:rsidRPr="004E7545">
        <w:rPr>
          <w:sz w:val="24"/>
          <w:szCs w:val="24"/>
        </w:rPr>
        <w:t xml:space="preserve">sein </w:t>
      </w:r>
      <w:r w:rsidR="005947F7">
        <w:rPr>
          <w:sz w:val="24"/>
          <w:szCs w:val="24"/>
        </w:rPr>
        <w:t>V</w:t>
      </w:r>
      <w:r w:rsidRPr="004E7545">
        <w:rPr>
          <w:sz w:val="24"/>
          <w:szCs w:val="24"/>
        </w:rPr>
        <w:t>orschlag die Mindes</w:t>
      </w:r>
      <w:r w:rsidRPr="004E7545">
        <w:rPr>
          <w:sz w:val="24"/>
          <w:szCs w:val="24"/>
        </w:rPr>
        <w:t>t</w:t>
      </w:r>
      <w:r w:rsidRPr="004E7545">
        <w:rPr>
          <w:sz w:val="24"/>
          <w:szCs w:val="24"/>
        </w:rPr>
        <w:t>anforderungen an eine komplexe Problemstellung erfüllt.</w:t>
      </w:r>
    </w:p>
    <w:p w:rsidR="004E7545" w:rsidRDefault="004E7545" w:rsidP="00EA6E68">
      <w:pPr>
        <w:rPr>
          <w:rFonts w:cs="Arial"/>
          <w:sz w:val="24"/>
          <w:szCs w:val="24"/>
        </w:rPr>
      </w:pPr>
    </w:p>
    <w:p w:rsidR="004E7545" w:rsidRDefault="004E7545" w:rsidP="004E7545"/>
    <w:tbl>
      <w:tblPr>
        <w:tblW w:w="0" w:type="auto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4E7545" w:rsidRPr="007928A2" w:rsidTr="00764513">
        <w:trPr>
          <w:trHeight w:hRule="exact" w:val="510"/>
        </w:trPr>
        <w:tc>
          <w:tcPr>
            <w:tcW w:w="9851" w:type="dxa"/>
            <w:tcBorders>
              <w:top w:val="nil"/>
              <w:bottom w:val="nil"/>
            </w:tcBorders>
            <w:shd w:val="clear" w:color="BFBFBF" w:themeColor="background1" w:themeShade="BF" w:fill="D9D9D9" w:themeFill="background1" w:themeFillShade="D9"/>
            <w:vAlign w:val="center"/>
          </w:tcPr>
          <w:p w:rsidR="004E7545" w:rsidRPr="007928A2" w:rsidRDefault="004E7545" w:rsidP="00764513">
            <w:pPr>
              <w:rPr>
                <w:rFonts w:cs="Arial"/>
                <w:b/>
                <w:sz w:val="24"/>
                <w:szCs w:val="24"/>
              </w:rPr>
            </w:pPr>
            <w:r w:rsidRPr="007928A2">
              <w:rPr>
                <w:rFonts w:cs="Arial"/>
                <w:b/>
                <w:sz w:val="24"/>
                <w:szCs w:val="24"/>
              </w:rPr>
              <w:t>Datum, Unterschrift</w:t>
            </w:r>
          </w:p>
        </w:tc>
      </w:tr>
      <w:tr w:rsidR="004E7545" w:rsidRPr="007928A2" w:rsidTr="00764513">
        <w:trPr>
          <w:trHeight w:hRule="exact" w:val="887"/>
        </w:trPr>
        <w:tc>
          <w:tcPr>
            <w:tcW w:w="9851" w:type="dxa"/>
            <w:tcBorders>
              <w:top w:val="nil"/>
              <w:bottom w:val="dotted" w:sz="4" w:space="0" w:color="auto"/>
            </w:tcBorders>
            <w:vAlign w:val="center"/>
          </w:tcPr>
          <w:p w:rsidR="004E7545" w:rsidRPr="007928A2" w:rsidRDefault="004E7545" w:rsidP="00764513">
            <w:pPr>
              <w:rPr>
                <w:rFonts w:cs="Arial"/>
                <w:sz w:val="24"/>
                <w:szCs w:val="24"/>
              </w:rPr>
            </w:pPr>
            <w:r w:rsidRPr="00DC3B0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3B0F">
              <w:rPr>
                <w:sz w:val="24"/>
                <w:szCs w:val="24"/>
              </w:rPr>
              <w:instrText xml:space="preserve"> FORMTEXT </w:instrText>
            </w:r>
            <w:r w:rsidRPr="00DC3B0F">
              <w:rPr>
                <w:sz w:val="24"/>
                <w:szCs w:val="24"/>
              </w:rPr>
            </w:r>
            <w:r w:rsidRPr="00DC3B0F">
              <w:rPr>
                <w:sz w:val="24"/>
                <w:szCs w:val="24"/>
              </w:rPr>
              <w:fldChar w:fldCharType="separate"/>
            </w:r>
            <w:r w:rsidRPr="00DC3B0F">
              <w:rPr>
                <w:sz w:val="24"/>
                <w:szCs w:val="24"/>
              </w:rPr>
              <w:t> </w:t>
            </w:r>
            <w:r w:rsidRPr="00DC3B0F">
              <w:rPr>
                <w:sz w:val="24"/>
                <w:szCs w:val="24"/>
              </w:rPr>
              <w:t> </w:t>
            </w:r>
            <w:r w:rsidRPr="00DC3B0F">
              <w:rPr>
                <w:sz w:val="24"/>
                <w:szCs w:val="24"/>
              </w:rPr>
              <w:t> </w:t>
            </w:r>
            <w:r w:rsidRPr="00DC3B0F">
              <w:rPr>
                <w:sz w:val="24"/>
                <w:szCs w:val="24"/>
              </w:rPr>
              <w:t> </w:t>
            </w:r>
            <w:r w:rsidRPr="00DC3B0F">
              <w:rPr>
                <w:sz w:val="24"/>
                <w:szCs w:val="24"/>
              </w:rPr>
              <w:t> </w:t>
            </w:r>
            <w:r w:rsidRPr="00DC3B0F">
              <w:rPr>
                <w:sz w:val="24"/>
                <w:szCs w:val="24"/>
              </w:rPr>
              <w:fldChar w:fldCharType="end"/>
            </w:r>
          </w:p>
        </w:tc>
      </w:tr>
    </w:tbl>
    <w:p w:rsidR="004E7545" w:rsidRDefault="004E7545" w:rsidP="004E7545">
      <w:pPr>
        <w:rPr>
          <w:rFonts w:cs="Arial"/>
          <w:sz w:val="24"/>
          <w:szCs w:val="24"/>
        </w:rPr>
      </w:pPr>
    </w:p>
    <w:p w:rsidR="004E7545" w:rsidRPr="007928A2" w:rsidRDefault="004E7545" w:rsidP="00EA6E68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A6E68" w:rsidRPr="007928A2" w:rsidTr="00764513">
        <w:trPr>
          <w:trHeight w:hRule="exact" w:val="884"/>
        </w:trPr>
        <w:tc>
          <w:tcPr>
            <w:tcW w:w="9851" w:type="dxa"/>
            <w:vAlign w:val="center"/>
          </w:tcPr>
          <w:p w:rsidR="00EA6E68" w:rsidRPr="007928A2" w:rsidRDefault="00EA6E68" w:rsidP="00764513">
            <w:pPr>
              <w:rPr>
                <w:rFonts w:cs="Arial"/>
                <w:sz w:val="24"/>
                <w:szCs w:val="24"/>
              </w:rPr>
            </w:pPr>
            <w:r w:rsidRPr="007928A2">
              <w:rPr>
                <w:rFonts w:cs="Arial"/>
                <w:sz w:val="24"/>
                <w:szCs w:val="24"/>
              </w:rPr>
              <w:t xml:space="preserve">Bitte senden Sie das Formular, spätestens zum Abgabetermin, unterschrieben im Original an </w:t>
            </w:r>
            <w:r w:rsidRPr="007928A2">
              <w:rPr>
                <w:rFonts w:cs="Arial"/>
                <w:b/>
                <w:sz w:val="24"/>
                <w:szCs w:val="24"/>
              </w:rPr>
              <w:t>Sandra Posch VI-B-3 ps (IHK für München und Oberbayern, Orleansstraße 10-12, 81669 München)</w:t>
            </w:r>
            <w:r w:rsidRPr="007928A2">
              <w:rPr>
                <w:rFonts w:cs="Arial"/>
                <w:sz w:val="24"/>
                <w:szCs w:val="24"/>
              </w:rPr>
              <w:t xml:space="preserve"> oder als PDF per E-Mail an </w:t>
            </w:r>
            <w:r w:rsidRPr="007928A2">
              <w:rPr>
                <w:rFonts w:cs="Arial"/>
                <w:b/>
                <w:sz w:val="24"/>
                <w:szCs w:val="24"/>
              </w:rPr>
              <w:t>sandra.posch@muenchen.ihk.de</w:t>
            </w:r>
          </w:p>
        </w:tc>
      </w:tr>
    </w:tbl>
    <w:p w:rsidR="00EA6E68" w:rsidRPr="007928A2" w:rsidRDefault="00EA6E68" w:rsidP="00EA6E68">
      <w:pPr>
        <w:rPr>
          <w:rFonts w:cs="Arial"/>
          <w:sz w:val="24"/>
          <w:szCs w:val="24"/>
        </w:rPr>
      </w:pPr>
    </w:p>
    <w:p w:rsidR="004D33B4" w:rsidRPr="00EA6E68" w:rsidRDefault="00EA6E68" w:rsidP="00907698">
      <w:pPr>
        <w:rPr>
          <w:rFonts w:cs="Arial"/>
          <w:sz w:val="24"/>
          <w:szCs w:val="24"/>
        </w:rPr>
      </w:pPr>
      <w:r w:rsidRPr="007928A2">
        <w:rPr>
          <w:rFonts w:cs="Arial"/>
          <w:sz w:val="24"/>
          <w:szCs w:val="24"/>
        </w:rPr>
        <w:t>Weiterhin viel Erfolg</w:t>
      </w:r>
    </w:p>
    <w:sectPr w:rsidR="004D33B4" w:rsidRPr="00EA6E68" w:rsidSect="00764513">
      <w:footerReference w:type="default" r:id="rId11"/>
      <w:pgSz w:w="11907" w:h="16840" w:code="9"/>
      <w:pgMar w:top="851" w:right="1134" w:bottom="851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E68" w:rsidRDefault="00EA6E68" w:rsidP="00760248">
      <w:r>
        <w:separator/>
      </w:r>
    </w:p>
  </w:endnote>
  <w:endnote w:type="continuationSeparator" w:id="0">
    <w:p w:rsidR="00EA6E68" w:rsidRDefault="00EA6E68" w:rsidP="0076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513" w:rsidRDefault="008757F3" w:rsidP="00764513">
    <w:pPr>
      <w:pStyle w:val="Fuzeile"/>
      <w:rPr>
        <w:sz w:val="16"/>
        <w:szCs w:val="16"/>
      </w:rPr>
    </w:pPr>
    <w:r>
      <w:rPr>
        <w:sz w:val="16"/>
        <w:szCs w:val="16"/>
      </w:rPr>
      <w:t xml:space="preserve">Stand: </w:t>
    </w:r>
    <w:r w:rsidR="00B97ECB">
      <w:rPr>
        <w:sz w:val="16"/>
        <w:szCs w:val="16"/>
      </w:rPr>
      <w:t xml:space="preserve">Juli </w:t>
    </w:r>
    <w:r w:rsidR="004B1AB3">
      <w:rPr>
        <w:sz w:val="16"/>
        <w:szCs w:val="16"/>
      </w:rPr>
      <w:t xml:space="preserve"> 2019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Seite </w:t>
    </w:r>
    <w:sdt>
      <w:sdtPr>
        <w:rPr>
          <w:sz w:val="16"/>
          <w:szCs w:val="16"/>
        </w:rPr>
        <w:id w:val="-2128382156"/>
        <w:docPartObj>
          <w:docPartGallery w:val="Page Numbers (Bottom of Page)"/>
          <w:docPartUnique/>
        </w:docPartObj>
      </w:sdtPr>
      <w:sdtEndPr/>
      <w:sdtContent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 w:rsidR="00A84662">
          <w:rPr>
            <w:noProof/>
            <w:sz w:val="16"/>
            <w:szCs w:val="16"/>
          </w:rPr>
          <w:t>2</w:t>
        </w:r>
        <w:r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E68" w:rsidRDefault="00EA6E68" w:rsidP="00760248">
      <w:r>
        <w:separator/>
      </w:r>
    </w:p>
  </w:footnote>
  <w:footnote w:type="continuationSeparator" w:id="0">
    <w:p w:rsidR="00EA6E68" w:rsidRDefault="00EA6E68" w:rsidP="00760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cumentProtection w:edit="forms" w:enforcement="1" w:cryptProviderType="rsaFull" w:cryptAlgorithmClass="hash" w:cryptAlgorithmType="typeAny" w:cryptAlgorithmSid="4" w:cryptSpinCount="100000" w:hash="wYib4TFJZPwj6Jw/LdrFeYYNgpk=" w:salt="/Ux2dFl+1bq94Ju+bC4n+w==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68"/>
    <w:rsid w:val="000E0BA8"/>
    <w:rsid w:val="00151E0A"/>
    <w:rsid w:val="00164C2F"/>
    <w:rsid w:val="001E502C"/>
    <w:rsid w:val="00335DC0"/>
    <w:rsid w:val="003471A8"/>
    <w:rsid w:val="00364304"/>
    <w:rsid w:val="003B3EFF"/>
    <w:rsid w:val="003F24E7"/>
    <w:rsid w:val="004515F9"/>
    <w:rsid w:val="004A55E4"/>
    <w:rsid w:val="004A678B"/>
    <w:rsid w:val="004B1AB3"/>
    <w:rsid w:val="004D33B4"/>
    <w:rsid w:val="004E7545"/>
    <w:rsid w:val="00505136"/>
    <w:rsid w:val="005456E5"/>
    <w:rsid w:val="00557828"/>
    <w:rsid w:val="00557A7B"/>
    <w:rsid w:val="00560063"/>
    <w:rsid w:val="005662D8"/>
    <w:rsid w:val="0058503F"/>
    <w:rsid w:val="005939B9"/>
    <w:rsid w:val="005947F7"/>
    <w:rsid w:val="00627CB9"/>
    <w:rsid w:val="00677CA7"/>
    <w:rsid w:val="007261D3"/>
    <w:rsid w:val="00760248"/>
    <w:rsid w:val="00764513"/>
    <w:rsid w:val="008757F3"/>
    <w:rsid w:val="008C0919"/>
    <w:rsid w:val="008C4E51"/>
    <w:rsid w:val="00907698"/>
    <w:rsid w:val="00A45416"/>
    <w:rsid w:val="00A65DAF"/>
    <w:rsid w:val="00A84662"/>
    <w:rsid w:val="00A91117"/>
    <w:rsid w:val="00B27A31"/>
    <w:rsid w:val="00B97ECB"/>
    <w:rsid w:val="00BA1B58"/>
    <w:rsid w:val="00BE11D8"/>
    <w:rsid w:val="00BF11AE"/>
    <w:rsid w:val="00BF4D3F"/>
    <w:rsid w:val="00C56C9F"/>
    <w:rsid w:val="00C72C56"/>
    <w:rsid w:val="00D45E4C"/>
    <w:rsid w:val="00D80CA9"/>
    <w:rsid w:val="00D92B91"/>
    <w:rsid w:val="00E321EC"/>
    <w:rsid w:val="00E6398C"/>
    <w:rsid w:val="00EA6E68"/>
    <w:rsid w:val="00EE1361"/>
    <w:rsid w:val="00F05B96"/>
    <w:rsid w:val="00F07DA4"/>
    <w:rsid w:val="00F407D3"/>
    <w:rsid w:val="00FA5E28"/>
    <w:rsid w:val="00FB21CF"/>
    <w:rsid w:val="00FB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E68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76024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760248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6024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760248"/>
    <w:rPr>
      <w:rFonts w:ascii="Arial" w:hAnsi="Arial"/>
      <w:sz w:val="24"/>
      <w:szCs w:val="24"/>
    </w:rPr>
  </w:style>
  <w:style w:type="paragraph" w:styleId="Umschlagadresse">
    <w:name w:val="envelope address"/>
    <w:basedOn w:val="Standard"/>
    <w:uiPriority w:val="99"/>
    <w:semiHidden/>
    <w:unhideWhenUsed/>
    <w:rsid w:val="00C56C9F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table" w:styleId="Tabellenraster">
    <w:name w:val="Table Grid"/>
    <w:basedOn w:val="NormaleTabelle"/>
    <w:uiPriority w:val="59"/>
    <w:rsid w:val="00EA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A6E6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6E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6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E68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76024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760248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6024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760248"/>
    <w:rPr>
      <w:rFonts w:ascii="Arial" w:hAnsi="Arial"/>
      <w:sz w:val="24"/>
      <w:szCs w:val="24"/>
    </w:rPr>
  </w:style>
  <w:style w:type="paragraph" w:styleId="Umschlagadresse">
    <w:name w:val="envelope address"/>
    <w:basedOn w:val="Standard"/>
    <w:uiPriority w:val="99"/>
    <w:semiHidden/>
    <w:unhideWhenUsed/>
    <w:rsid w:val="00C56C9F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table" w:styleId="Tabellenraster">
    <w:name w:val="Table Grid"/>
    <w:basedOn w:val="NormaleTabelle"/>
    <w:uiPriority w:val="59"/>
    <w:rsid w:val="00EA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A6E6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6E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6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andra.posch@muenchen.ihk.de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activeX1.xml><?xml version="1.0" encoding="utf-8"?>
<ax:ocx xmlns:ax="http://schemas.microsoft.com/office/2006/activeX" xmlns:r="http://schemas.openxmlformats.org/officeDocument/2006/relationships" ax:classid="{FEF2D6AE-79C4-497C-8D69-4E0F45FCFBC5}" ax:license="My run-time license key" ax:persistence="persistPropertyBag">
  <ax:ocxPr ax:name="_cx" ax:value="1669"/>
  <ax:ocxPr ax:name="_cy" ax:value="1679"/>
  <ax:ocxPr ax:name="BackColor" ax:value="16777215"/>
  <ax:ocxPr ax:name="BackStyle" ax:value="0"/>
  <ax:ocxPr ax:name="Enabled" ax:value="-1"/>
  <ax:ocxPr ax:name="Font">
    <ax:font ax:persistence="persistPropertyBag">
      <ax:ocxPr ax:name="Name" ax:value="Arial"/>
      <ax:ocxPr ax:name="Size" ax:value="10,2"/>
      <ax:ocxPr ax:name="Charset" ax:value="0"/>
      <ax:ocxPr ax:name="Weight" ax:value="400"/>
      <ax:ocxPr ax:name="Underline" ax:value="0"/>
      <ax:ocxPr ax:name="Italic" ax:value="0"/>
      <ax:ocxPr ax:name="Strikethrough" ax:value="0"/>
    </ax:font>
  </ax:ocxPr>
  <ax:ocxPr ax:name="ForeColor" ax:value="0"/>
  <ax:ocxPr ax:name="Text" ax:value="Adjust Properties"/>
  <ax:ocxPr ax:name="TextAlignment" ax:value="0"/>
  <ax:ocxPr ax:name="BarCode" ax:value="20"/>
  <ax:ocxPr ax:name="CDMethod" ax:value="1"/>
  <ax:ocxPr ax:name="CountCheckDigits" ax:value="0"/>
  <ax:ocxPr ax:name="EscapeSequences" ax:value="0"/>
  <ax:ocxPr ax:name="Format" ax:value=""/>
  <ax:ocxPr ax:name="BearerBarWidth" ax:value="-1"/>
  <ax:ocxPr ax:name="BearerBarType" ax:value="0"/>
  <ax:ocxPr ax:name="ModuleWidth" ax:value="339"/>
  <ax:ocxPr ax:name="Orientation" ax:value="0"/>
  <ax:ocxPr ax:name="PrintDataText" ax:value="-1"/>
  <ax:ocxPr ax:name="PrintTextAbove" ax:value="0"/>
  <ax:ocxPr ax:name="Ratio" ax:value=""/>
  <ax:ocxPr ax:name="RatioHint" ax:value="1B:2B:3B:4B:1S:2S:3S:4S"/>
  <ax:ocxPr ax:name="RatioDefault" ax:value="1:2:3:4:1:2:3:4"/>
  <ax:ocxPr ax:name="TextColor" ax:value="0"/>
  <ax:ocxPr ax:name="LastError" ax:value="Der Vorgang wurde erfolgreich beendet. "/>
  <ax:ocxPr ax:name="LastErrorNo" ax:value="0"/>
  <ax:ocxPr ax:name="MustFit" ax:value="0"/>
  <ax:ocxPr ax:name="TextDistance" ax:value="0"/>
  <ax:ocxPr ax:name="NotchHeight" ax:value="-1"/>
  <ax:ocxPr ax:name="CountModules" ax:value="222"/>
  <ax:ocxPr ax:name="DrawStatus" ax:value="0"/>
  <ax:ocxPr ax:name="SuppressErrorMsg" ax:value="0"/>
  <ax:ocxPr ax:name="CountRows" ax:value="1"/>
  <ax:ocxPr ax:name="EncodingMode" ax:value="0"/>
  <ax:ocxPr ax:name="OptResolution" ax:value="0"/>
  <ax:ocxPr ax:name="DisplayText" ax:value=""/>
  <ax:ocxPr ax:name="BarWidthReduction" ax:value="0"/>
  <ax:ocxPr ax:name="BarWidthReductionUnit" ax:value="0"/>
  <ax:ocxPr ax:name="Quality" ax:value="0"/>
  <ax:ocxPr ax:name="CompositeComponent" ax:value="0"/>
  <ax:ocxPr ax:name="RSS_SegmPerRow" ax:value="-1"/>
  <ax:ocxPr ax:name="TrimSpaces" ax:value="0"/>
  <ax:ocxPr ax:name="DefaultSet" ax:value="0"/>
  <ax:ocxPr ax:name="QuietZoneUnit" ax:value="0"/>
  <ax:ocxPr ax:name="QuietZoneLeft" ax:value="0"/>
  <ax:ocxPr ax:name="QuietZoneRight" ax:value="0"/>
  <ax:ocxPr ax:name="QuietZoneTop" ax:value="0"/>
  <ax:ocxPr ax:name="QuietZoneBottom" ax:value="0"/>
  <ax:ocxPr ax:name="Compression" ax:value="0"/>
  <ax:ocxPr ax:name="SizeMode" ax:value="0"/>
  <ax:ocxPr ax:name="Dpi" ax:value="300"/>
  <ax:ocxPr ax:name="Decoder" ax:value="1"/>
  <ax:ocxPr ax:name="DrawMode" ax:value="0"/>
  <ax:ocxPr ax:name="CodePage" ax:value="1"/>
  <ax:ocxPr ax:name="CodePageCustom" ax:value="0"/>
  <ax:ocxPr ax:name="PropertyInternal" ax:value=""/>
  <ax:ocxPr ax:name="MaximumTextIndex" ax:value="5"/>
  <ax:ocxPr ax:name="ActiveTextIndex" ax:value="0"/>
  <ax:ocxPr ax:name="TextPositionLeft" ax:value="0"/>
  <ax:ocxPr ax:name="TextPositionTop" ax:value="0"/>
  <ax:ocxPr ax:name="TextBlockWidth" ax:value="0"/>
  <ax:ocxPr ax:name="TextBlockHeight" ax:value="0"/>
  <ax:ocxPr ax:name="TextClipping" ax:value="-1"/>
  <ax:ocxPr ax:name="WordWrappingEnabled" ax:value="-1"/>
  <ax:ocxPr ax:name="TextRotation" ax:value="0"/>
  <ax:ocxPr ax:name="CBF_Rows" ax:value="-1"/>
  <ax:ocxPr ax:name="CBF_Columns" ax:value="-1"/>
  <ax:ocxPr ax:name="CBF_RowHeight" ax:value="-1"/>
  <ax:ocxPr ax:name="CBF_RowSeparatorHeight" ax:value="-1"/>
  <ax:ocxPr ax:name="CBF_Format" ax:value="0"/>
  <ax:ocxPr ax:name="DM_Size" ax:value="0"/>
  <ax:ocxPr ax:name="DM_Rectangular" ax:value="0"/>
  <ax:ocxPr ax:name="DM_Format" ax:value="0"/>
  <ax:ocxPr ax:name="DM_EnforceBinary" ax:value="0"/>
  <ax:ocxPr ax:name="DM_AppendIndex" ax:value="-1"/>
  <ax:ocxPr ax:name="DM_AppendCount" ax:value="-1"/>
  <ax:ocxPr ax:name="DM_AppendFileID" ax:value="-1"/>
  <ax:ocxPr ax:name="Aztec_Size" ax:value="0"/>
  <ax:ocxPr ax:name="Aztec_EnforceBinary" ax:value="0"/>
  <ax:ocxPr ax:name="Aztec_ErrorCorrection" ax:value="-1"/>
  <ax:ocxPr ax:name="Aztec_Runes" ax:value="0"/>
  <ax:ocxPr ax:name="Aztec_Format" ax:value="0"/>
  <ax:ocxPr ax:name="Aztec_FormatSpecifier" ax:value=""/>
  <ax:ocxPr ax:name="Aztec_AppendActive" ax:value="0"/>
  <ax:ocxPr ax:name="Aztec_AppendIndex" ax:value="65"/>
  <ax:ocxPr ax:name="Aztec_AppendTotal" ax:value="65"/>
  <ax:ocxPr ax:name="Aztec_AppendMessageID" ax:value=""/>
  <ax:ocxPr ax:name="MAXI_Mode" ax:value="4"/>
  <ax:ocxPr ax:name="MAXI_AppendIndex" ax:value="-1"/>
  <ax:ocxPr ax:name="MAXI_AppendCount" ax:value="-1"/>
  <ax:ocxPr ax:name="MAXI_Undercut" ax:value="-1"/>
  <ax:ocxPr ax:name="MAXI_Preamble" ax:value="0"/>
  <ax:ocxPr ax:name="MAXI_PostalCode" ax:value=""/>
  <ax:ocxPr ax:name="MAXI_CountryCode" ax:value=""/>
  <ax:ocxPr ax:name="MAXI_ServiceClass" ax:value=""/>
  <ax:ocxPr ax:name="MAXI_Date" ax:value="96"/>
  <ax:ocxPr ax:name="PDF417_Rows" ax:value="-1"/>
  <ax:ocxPr ax:name="PDF417_Columns" ax:value="-1"/>
  <ax:ocxPr ax:name="PDF417_ECLevel" ax:value="-1"/>
  <ax:ocxPr ax:name="PDF417_EncodationMode" ax:value="0"/>
  <ax:ocxPr ax:name="PDF417_RowHeight" ax:value="-1"/>
  <ax:ocxPr ax:name="PDF417_FileName" ax:value=""/>
  <ax:ocxPr ax:name="PDF417_SegmentCount" ax:value="-1"/>
  <ax:ocxPr ax:name="PDF417_TimeStamp" ax:value="-1"/>
  <ax:ocxPr ax:name="PDF417_Sender" ax:value=""/>
  <ax:ocxPr ax:name="PDF417_Addressee" ax:value=""/>
  <ax:ocxPr ax:name="PDF417_FileSize" ax:value="-1"/>
  <ax:ocxPr ax:name="PDF417_CheckSum" ax:value="-1"/>
  <ax:ocxPr ax:name="PDF417_RatioRowCol" ax:value=""/>
  <ax:ocxPr ax:name="PDF417_SegmentIndex" ax:value="-1"/>
  <ax:ocxPr ax:name="PDF417_FileID" ax:value=""/>
  <ax:ocxPr ax:name="PDF417_LastSegment" ax:value="0"/>
  <ax:ocxPr ax:name="MicroPDF_Mode" ax:value="0"/>
  <ax:ocxPr ax:name="MicroPDF_Version" ax:value="0"/>
  <ax:ocxPr ax:name="QR_Version" ax:value="0"/>
  <ax:ocxPr ax:name="MQR_Version" ax:value="0"/>
  <ax:ocxPr ax:name="QR_Format" ax:value="0"/>
  <ax:ocxPr ax:name="QR_FmtAppIndicator" ax:value=""/>
  <ax:ocxPr ax:name="QR_ECLevel" ax:value="1"/>
  <ax:ocxPr ax:name="QR_Mask" ax:value="-1"/>
  <ax:ocxPr ax:name="MQR_Mask" ax:value="-1"/>
  <ax:ocxPr ax:name="QR_AppendIndex" ax:value="-1"/>
  <ax:ocxPr ax:name="QR_AppendCount" ax:value="-1"/>
  <ax:ocxPr ax:name="QR_AppendParity" ax:value="-1"/>
  <ax:ocxPr ax:name="QR_KanjiChineseCompaction" ax:value="-1"/>
  <ax:ocxPr ax:name="MultiBC_Enabled" ax:value="0"/>
  <ax:ocxPr ax:name="MultiBC_Rows" ax:value="-1"/>
  <ax:ocxPr ax:name="MultiBC_Columns" ax:value="-1"/>
  <ax:ocxPr ax:name="MultiBC_HorizontalDistance" ax:value="-1"/>
  <ax:ocxPr ax:name="MultiBC_VerticalDistance" ax:value="-1"/>
  <ax:ocxPr ax:name="MultiBC_StructuredAppend" ax:value="1"/>
  <ax:ocxPr ax:name="MultiBC_DataLimit" ax:value="-1"/>
  <ax:ocxPr ax:name="MultiBC_DynamicBoundingRect" ax:value="0"/>
</ax:ocx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B5F91530.dotm</Template>
  <TotalTime>0</TotalTime>
  <Pages>2</Pages>
  <Words>399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München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Posch Sandra</dc:creator>
  <cp:lastModifiedBy>flotowschroll</cp:lastModifiedBy>
  <cp:revision>2</cp:revision>
  <cp:lastPrinted>2019-07-18T08:09:00Z</cp:lastPrinted>
  <dcterms:created xsi:type="dcterms:W3CDTF">2019-08-01T12:17:00Z</dcterms:created>
  <dcterms:modified xsi:type="dcterms:W3CDTF">2019-08-01T12:17:00Z</dcterms:modified>
</cp:coreProperties>
</file>